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年第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31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届湖北省肿瘤学术大会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主旨报告</w:t>
      </w:r>
      <w:r>
        <w:rPr>
          <w:rFonts w:hint="eastAsia" w:ascii="华文中宋" w:hAnsi="华文中宋" w:eastAsia="华文中宋" w:cs="华文中宋"/>
          <w:b/>
          <w:bCs/>
        </w:rPr>
        <w:fldChar w:fldCharType="begin"/>
      </w:r>
      <w:r>
        <w:rPr>
          <w:rFonts w:hint="eastAsia" w:ascii="华文中宋" w:hAnsi="华文中宋" w:eastAsia="华文中宋" w:cs="华文中宋"/>
          <w:b/>
          <w:bCs/>
        </w:rPr>
        <w:instrText xml:space="preserve"> HYPERLINK "http://www9080.enorth.com.cn/att/0/10/09/45/10094520_038569.doc" </w:instrText>
      </w:r>
      <w:r>
        <w:rPr>
          <w:rFonts w:hint="eastAsia" w:ascii="华文中宋" w:hAnsi="华文中宋" w:eastAsia="华文中宋" w:cs="华文中宋"/>
          <w:b/>
          <w:bCs/>
        </w:rPr>
        <w:fldChar w:fldCharType="separate"/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推荐表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fldChar w:fldCharType="end"/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大会主办：湖北省抗癌协会 湖北省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 xml:space="preserve">癌症中心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大会承办：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湖北省肿瘤医院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大会日期：202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年4月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-1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大会地点：武汉市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主旨报告时间：202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年4月1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日上午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推荐截止日期：202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年3月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联系人：管会君 027-87670019，13114367060（微信同）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反馈邮箱：</w:t>
      </w:r>
      <w:r>
        <w:rPr>
          <w:rFonts w:hint="eastAsia" w:ascii="华文中宋" w:hAnsi="华文中宋" w:eastAsia="华文中宋" w:cs="华文中宋"/>
        </w:rPr>
        <w:fldChar w:fldCharType="begin"/>
      </w:r>
      <w:r>
        <w:rPr>
          <w:rFonts w:hint="eastAsia" w:ascii="华文中宋" w:hAnsi="华文中宋" w:eastAsia="华文中宋" w:cs="华文中宋"/>
        </w:rPr>
        <w:instrText xml:space="preserve"> HYPERLINK "mailto:guanhj3@163.com" </w:instrText>
      </w:r>
      <w:r>
        <w:rPr>
          <w:rFonts w:hint="eastAsia" w:ascii="华文中宋" w:hAnsi="华文中宋" w:eastAsia="华文中宋" w:cs="华文中宋"/>
        </w:rPr>
        <w:fldChar w:fldCharType="separate"/>
      </w:r>
      <w:r>
        <w:rPr>
          <w:rStyle w:val="29"/>
          <w:rFonts w:hint="eastAsia" w:ascii="华文中宋" w:hAnsi="华文中宋" w:eastAsia="华文中宋" w:cs="华文中宋"/>
          <w:sz w:val="24"/>
          <w:szCs w:val="24"/>
        </w:rPr>
        <w:t>guanhj3@163.com</w:t>
      </w:r>
      <w:r>
        <w:rPr>
          <w:rStyle w:val="29"/>
          <w:rFonts w:hint="eastAsia" w:ascii="华文中宋" w:hAnsi="华文中宋" w:eastAsia="华文中宋" w:cs="华文中宋"/>
          <w:sz w:val="24"/>
          <w:szCs w:val="24"/>
        </w:rPr>
        <w:fldChar w:fldCharType="end"/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</w:p>
    <w:tbl>
      <w:tblPr>
        <w:tblStyle w:val="25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5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  <w:t>推荐单位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  <w:lang w:val="en-US" w:eastAsia="zh-CN"/>
              </w:rPr>
              <w:t>/专委会</w:t>
            </w:r>
          </w:p>
        </w:tc>
        <w:tc>
          <w:tcPr>
            <w:tcW w:w="597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  <w:t>报告题目</w:t>
            </w:r>
          </w:p>
        </w:tc>
        <w:tc>
          <w:tcPr>
            <w:tcW w:w="597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  <w:t>报告专家姓名、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  <w:t>联系方式</w:t>
            </w:r>
          </w:p>
        </w:tc>
        <w:tc>
          <w:tcPr>
            <w:tcW w:w="597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  <w:t xml:space="preserve">报告专家简介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FF0000"/>
                <w:sz w:val="24"/>
                <w:szCs w:val="24"/>
              </w:rPr>
              <w:t>（最新版PPT，请单独发送）</w:t>
            </w:r>
          </w:p>
        </w:tc>
        <w:tc>
          <w:tcPr>
            <w:tcW w:w="597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  <w:szCs w:val="24"/>
              </w:rPr>
              <w:t>报告内容介绍</w:t>
            </w:r>
          </w:p>
        </w:tc>
        <w:tc>
          <w:tcPr>
            <w:tcW w:w="5979" w:type="dxa"/>
            <w:shd w:val="clear" w:color="auto" w:fill="auto"/>
          </w:tcPr>
          <w:p>
            <w:pPr>
              <w:ind w:firstLine="2394" w:firstLineChars="1140"/>
              <w:jc w:val="left"/>
            </w:pPr>
          </w:p>
          <w:p>
            <w:pPr>
              <w:jc w:val="left"/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attachedTemplate r:id="rId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docVars>
    <w:docVar w:name="commondata" w:val="eyJoZGlkIjoiNThhNzY0ZjI2OTU3NWI4NzM3ZmE1NzRhYWMyYWMwZTgifQ=="/>
  </w:docVars>
  <w:rsids>
    <w:rsidRoot w:val="00BC5785"/>
    <w:rsid w:val="000239E4"/>
    <w:rsid w:val="00043554"/>
    <w:rsid w:val="00047963"/>
    <w:rsid w:val="000B1475"/>
    <w:rsid w:val="00131A00"/>
    <w:rsid w:val="0019293B"/>
    <w:rsid w:val="001A51CD"/>
    <w:rsid w:val="001C3BA5"/>
    <w:rsid w:val="00240C12"/>
    <w:rsid w:val="00260400"/>
    <w:rsid w:val="002641A9"/>
    <w:rsid w:val="003775A3"/>
    <w:rsid w:val="003A01B5"/>
    <w:rsid w:val="003B4441"/>
    <w:rsid w:val="003F5F8F"/>
    <w:rsid w:val="00404651"/>
    <w:rsid w:val="004143A5"/>
    <w:rsid w:val="00446A44"/>
    <w:rsid w:val="00586265"/>
    <w:rsid w:val="005D379A"/>
    <w:rsid w:val="0065332C"/>
    <w:rsid w:val="00666E25"/>
    <w:rsid w:val="006A17F4"/>
    <w:rsid w:val="006A4D8F"/>
    <w:rsid w:val="00741163"/>
    <w:rsid w:val="007D1691"/>
    <w:rsid w:val="007D4516"/>
    <w:rsid w:val="007E7BB4"/>
    <w:rsid w:val="00875893"/>
    <w:rsid w:val="008C41BD"/>
    <w:rsid w:val="008F7624"/>
    <w:rsid w:val="00930C5F"/>
    <w:rsid w:val="00970BCF"/>
    <w:rsid w:val="00983E10"/>
    <w:rsid w:val="009D6BA1"/>
    <w:rsid w:val="009F6482"/>
    <w:rsid w:val="00A37EA0"/>
    <w:rsid w:val="00B1382C"/>
    <w:rsid w:val="00B72371"/>
    <w:rsid w:val="00B77842"/>
    <w:rsid w:val="00B8170A"/>
    <w:rsid w:val="00BB37FE"/>
    <w:rsid w:val="00BC5785"/>
    <w:rsid w:val="00C10C32"/>
    <w:rsid w:val="00C950F3"/>
    <w:rsid w:val="00C97325"/>
    <w:rsid w:val="00CA6945"/>
    <w:rsid w:val="00CD3C0D"/>
    <w:rsid w:val="00CE5A1B"/>
    <w:rsid w:val="00D10262"/>
    <w:rsid w:val="00D5799F"/>
    <w:rsid w:val="00D65823"/>
    <w:rsid w:val="00D7738D"/>
    <w:rsid w:val="00D9661D"/>
    <w:rsid w:val="00DA2E40"/>
    <w:rsid w:val="00DA626A"/>
    <w:rsid w:val="00E02B18"/>
    <w:rsid w:val="00E11EF1"/>
    <w:rsid w:val="00E70057"/>
    <w:rsid w:val="00EB5478"/>
    <w:rsid w:val="00EC6163"/>
    <w:rsid w:val="00F556D4"/>
    <w:rsid w:val="00FC0701"/>
    <w:rsid w:val="18931650"/>
    <w:rsid w:val="313F3F95"/>
    <w:rsid w:val="317F1D7B"/>
    <w:rsid w:val="6D505BDD"/>
    <w:rsid w:val="725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autoRedefine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autoRedefine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autoRedefine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0"/>
    <w:autoRedefine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autoRedefine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autoRedefine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autoRedefine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autoRedefine/>
    <w:unhideWhenUsed/>
    <w:qFormat/>
    <w:uiPriority w:val="0"/>
    <w:rPr>
      <w:rFonts w:ascii="宋体" w:hAnsi="宋体"/>
      <w:sz w:val="24"/>
      <w:szCs w:val="24"/>
    </w:rPr>
  </w:style>
  <w:style w:type="paragraph" w:styleId="24">
    <w:name w:val="Title"/>
    <w:autoRedefine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29">
    <w:name w:val="Hyperlink"/>
    <w:basedOn w:val="26"/>
    <w:autoRedefine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customStyle="1" w:styleId="30">
    <w:name w:val="无间隔1"/>
    <w:autoRedefine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1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3">
    <w:name w:val="引用1"/>
    <w:autoRedefine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4">
    <w:name w:val="明显引用1"/>
    <w:autoRedefine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38">
    <w:name w:val="列出段落1"/>
    <w:basedOn w:val="1"/>
    <w:autoRedefine/>
    <w:qFormat/>
    <w:uiPriority w:val="26"/>
    <w:pPr>
      <w:ind w:firstLine="420"/>
    </w:pPr>
  </w:style>
  <w:style w:type="paragraph" w:customStyle="1" w:styleId="39">
    <w:name w:val="TOC 标题1"/>
    <w:autoRedefine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页眉 Char"/>
    <w:basedOn w:val="26"/>
    <w:link w:val="16"/>
    <w:autoRedefine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页脚 Char"/>
    <w:basedOn w:val="26"/>
    <w:link w:val="15"/>
    <w:autoRedefine/>
    <w:semiHidden/>
    <w:qFormat/>
    <w:uiPriority w:val="0"/>
    <w:rPr>
      <w:w w:val="100"/>
      <w:sz w:val="18"/>
      <w:szCs w:val="18"/>
      <w:shd w:val="clear" w:color="auto" w:fill="auto"/>
    </w:rPr>
  </w:style>
  <w:style w:type="paragraph" w:styleId="42">
    <w:name w:val="List Paragraph"/>
    <w:basedOn w:val="1"/>
    <w:autoRedefine/>
    <w:qFormat/>
    <w:uiPriority w:val="34"/>
    <w:pPr>
      <w:ind w:firstLine="420" w:firstLineChars="200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39;&#30284;&#21327;&#20250;\&#23398;&#26415;&#20250;&#35758;\&#21382;&#24180;&#24180;&#20250;\&#21382;&#24180;&#24180;&#20250;&#30456;&#20851;&#36164;&#26009;\2019&#21313;&#22576;\&#22823;&#20250;&#25253;&#21578;\&#22823;&#20250;&#25253;&#21578;&#25512;&#33616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大会报告推荐表</Template>
  <Company>Microsoft</Company>
  <Pages>1</Pages>
  <Words>185</Words>
  <Characters>231</Characters>
  <Lines>2</Lines>
  <Paragraphs>1</Paragraphs>
  <TotalTime>2</TotalTime>
  <ScaleCrop>false</ScaleCrop>
  <LinksUpToDate>false</LinksUpToDate>
  <CharactersWithSpaces>239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2019-12-23T00:49:00Z</dcterms:created>
  <dc:creator>admin</dc:creator>
  <cp:lastModifiedBy>管会君</cp:lastModifiedBy>
  <cp:lastPrinted>2021-02-19T03:04:00Z</cp:lastPrinted>
  <dcterms:modified xsi:type="dcterms:W3CDTF">2024-03-06T01:26:01Z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2387CD6DC83140F185C42E6CFD2628F3_12</vt:lpwstr>
  </property>
</Properties>
</file>